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Briefpapier_NEU_text" recolor="t" type="frame"/>
    </v:background>
  </w:background>
  <w:body>
    <w:p w:rsidR="00132650" w:rsidRDefault="00132650" w:rsidP="008D015F">
      <w:pPr>
        <w:pStyle w:val="KeinLeerraum"/>
        <w:rPr>
          <w:rFonts w:ascii="Arial" w:hAnsi="Arial" w:cs="Arial"/>
          <w:lang w:val="de-DE"/>
        </w:rPr>
      </w:pPr>
    </w:p>
    <w:p w:rsidR="00880CF6" w:rsidRDefault="00880CF6" w:rsidP="008D015F">
      <w:pPr>
        <w:pStyle w:val="KeinLeerraum"/>
        <w:rPr>
          <w:rFonts w:ascii="Arial" w:hAnsi="Arial" w:cs="Arial"/>
          <w:lang w:val="de-DE"/>
        </w:rPr>
      </w:pPr>
    </w:p>
    <w:p w:rsidR="00880CF6" w:rsidRDefault="00880CF6" w:rsidP="008D015F">
      <w:pPr>
        <w:pStyle w:val="KeinLeerraum"/>
        <w:rPr>
          <w:rFonts w:ascii="Arial" w:hAnsi="Arial" w:cs="Arial"/>
          <w:lang w:val="de-DE"/>
        </w:rPr>
      </w:pPr>
    </w:p>
    <w:p w:rsidR="00880CF6" w:rsidRDefault="00880CF6" w:rsidP="008D015F">
      <w:pPr>
        <w:pStyle w:val="KeinLeerraum"/>
        <w:rPr>
          <w:rFonts w:ascii="Arial" w:hAnsi="Arial" w:cs="Arial"/>
          <w:lang w:val="de-DE"/>
        </w:rPr>
      </w:pPr>
    </w:p>
    <w:p w:rsidR="00880CF6" w:rsidRDefault="00880CF6" w:rsidP="008D015F">
      <w:pPr>
        <w:pStyle w:val="KeinLeerraum"/>
        <w:rPr>
          <w:rFonts w:ascii="Arial" w:hAnsi="Arial" w:cs="Arial"/>
          <w:lang w:val="de-DE"/>
        </w:rPr>
      </w:pPr>
    </w:p>
    <w:p w:rsidR="00880CF6" w:rsidRDefault="00880CF6" w:rsidP="008D015F">
      <w:pPr>
        <w:pStyle w:val="KeinLeerraum"/>
        <w:rPr>
          <w:rFonts w:ascii="Arial" w:hAnsi="Arial" w:cs="Arial"/>
          <w:lang w:val="de-DE"/>
        </w:rPr>
      </w:pPr>
    </w:p>
    <w:p w:rsidR="00880CF6" w:rsidRPr="003E7481" w:rsidRDefault="00880CF6" w:rsidP="00880CF6">
      <w:pPr>
        <w:pStyle w:val="KeinLeerraum"/>
        <w:rPr>
          <w:rFonts w:ascii="Arial" w:hAnsi="Arial" w:cs="Arial"/>
          <w:b/>
        </w:rPr>
      </w:pPr>
      <w:proofErr w:type="spellStart"/>
      <w:r w:rsidRPr="003E7481">
        <w:rPr>
          <w:rFonts w:ascii="Arial" w:hAnsi="Arial" w:cs="Arial"/>
          <w:b/>
        </w:rPr>
        <w:t>Preisblatt</w:t>
      </w:r>
      <w:proofErr w:type="spellEnd"/>
    </w:p>
    <w:p w:rsidR="00880CF6" w:rsidRDefault="00880CF6" w:rsidP="00880CF6">
      <w:pPr>
        <w:pStyle w:val="KeinLeerraum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Systemnutzungsentgelt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Netzentgelt</w:t>
      </w:r>
      <w:proofErr w:type="spellEnd"/>
      <w:r>
        <w:rPr>
          <w:rFonts w:ascii="Arial" w:hAnsi="Arial" w:cs="Arial"/>
          <w:b/>
        </w:rPr>
        <w:t>)</w:t>
      </w:r>
    </w:p>
    <w:p w:rsidR="00880CF6" w:rsidRPr="002C1F54" w:rsidRDefault="00880CF6" w:rsidP="00880CF6">
      <w:pPr>
        <w:pStyle w:val="KeinLeerraum"/>
        <w:rPr>
          <w:rFonts w:ascii="Arial" w:hAnsi="Arial" w:cs="Arial"/>
          <w:sz w:val="16"/>
          <w:szCs w:val="16"/>
        </w:rPr>
      </w:pPr>
      <w:r w:rsidRPr="002C1F54">
        <w:rPr>
          <w:rFonts w:ascii="Arial" w:hAnsi="Arial" w:cs="Arial"/>
          <w:sz w:val="16"/>
          <w:szCs w:val="16"/>
        </w:rPr>
        <w:t>(</w:t>
      </w:r>
      <w:proofErr w:type="spellStart"/>
      <w:proofErr w:type="gramStart"/>
      <w:r w:rsidRPr="002C1F54">
        <w:rPr>
          <w:rFonts w:ascii="Arial" w:hAnsi="Arial" w:cs="Arial"/>
          <w:sz w:val="16"/>
          <w:szCs w:val="16"/>
        </w:rPr>
        <w:t>gültig</w:t>
      </w:r>
      <w:proofErr w:type="spellEnd"/>
      <w:proofErr w:type="gramEnd"/>
      <w:r w:rsidRPr="002C1F54">
        <w:rPr>
          <w:rFonts w:ascii="Arial" w:hAnsi="Arial" w:cs="Arial"/>
          <w:sz w:val="16"/>
          <w:szCs w:val="16"/>
        </w:rPr>
        <w:t xml:space="preserve"> ab 01.0</w:t>
      </w:r>
      <w:r w:rsidR="00363E68">
        <w:rPr>
          <w:rFonts w:ascii="Arial" w:hAnsi="Arial" w:cs="Arial"/>
          <w:sz w:val="16"/>
          <w:szCs w:val="16"/>
        </w:rPr>
        <w:t>1</w:t>
      </w:r>
      <w:r w:rsidRPr="002C1F54">
        <w:rPr>
          <w:rFonts w:ascii="Arial" w:hAnsi="Arial" w:cs="Arial"/>
          <w:sz w:val="16"/>
          <w:szCs w:val="16"/>
        </w:rPr>
        <w:t>.20</w:t>
      </w:r>
      <w:r>
        <w:rPr>
          <w:rFonts w:ascii="Arial" w:hAnsi="Arial" w:cs="Arial"/>
          <w:sz w:val="16"/>
          <w:szCs w:val="16"/>
        </w:rPr>
        <w:t>2</w:t>
      </w:r>
      <w:r w:rsidR="00363E68">
        <w:rPr>
          <w:rFonts w:ascii="Arial" w:hAnsi="Arial" w:cs="Arial"/>
          <w:sz w:val="16"/>
          <w:szCs w:val="16"/>
        </w:rPr>
        <w:t>4</w:t>
      </w:r>
      <w:r w:rsidRPr="002C1F54">
        <w:rPr>
          <w:rFonts w:ascii="Arial" w:hAnsi="Arial" w:cs="Arial"/>
          <w:sz w:val="16"/>
          <w:szCs w:val="16"/>
        </w:rPr>
        <w:t>)</w:t>
      </w:r>
    </w:p>
    <w:p w:rsidR="00880CF6" w:rsidRPr="002C1F54" w:rsidRDefault="00880CF6" w:rsidP="00880CF6">
      <w:pPr>
        <w:pStyle w:val="KeinLeerraum"/>
        <w:rPr>
          <w:rFonts w:ascii="Arial" w:hAnsi="Arial" w:cs="Arial"/>
          <w:b/>
          <w:sz w:val="16"/>
          <w:szCs w:val="16"/>
        </w:rPr>
      </w:pPr>
    </w:p>
    <w:p w:rsidR="00880CF6" w:rsidRPr="002C1F54" w:rsidRDefault="00880CF6" w:rsidP="00880CF6">
      <w:pPr>
        <w:pStyle w:val="KeinLeerraum"/>
        <w:rPr>
          <w:rFonts w:ascii="Arial" w:hAnsi="Arial" w:cs="Arial"/>
          <w:sz w:val="16"/>
          <w:szCs w:val="16"/>
        </w:rPr>
      </w:pPr>
      <w:proofErr w:type="spellStart"/>
      <w:r w:rsidRPr="002C1F54">
        <w:rPr>
          <w:rFonts w:ascii="Arial" w:hAnsi="Arial" w:cs="Arial"/>
          <w:sz w:val="16"/>
          <w:szCs w:val="16"/>
        </w:rPr>
        <w:t>Entgelte</w:t>
      </w:r>
      <w:proofErr w:type="spellEnd"/>
      <w:r w:rsidRPr="002C1F54">
        <w:rPr>
          <w:rFonts w:ascii="Arial" w:hAnsi="Arial" w:cs="Arial"/>
          <w:sz w:val="16"/>
          <w:szCs w:val="16"/>
        </w:rPr>
        <w:t xml:space="preserve"> auf Basis der </w:t>
      </w:r>
      <w:proofErr w:type="spellStart"/>
      <w:r w:rsidRPr="002C1F54">
        <w:rPr>
          <w:rFonts w:ascii="Arial" w:hAnsi="Arial" w:cs="Arial"/>
          <w:sz w:val="16"/>
          <w:szCs w:val="16"/>
        </w:rPr>
        <w:t>Systemnutzungsentgelte-Verordnung</w:t>
      </w:r>
      <w:proofErr w:type="spellEnd"/>
      <w:r w:rsidRPr="002C1F5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2018 –</w:t>
      </w:r>
      <w:r w:rsidR="00363E68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Novelle</w:t>
      </w:r>
      <w:proofErr w:type="spellEnd"/>
      <w:r>
        <w:rPr>
          <w:rFonts w:ascii="Arial" w:hAnsi="Arial" w:cs="Arial"/>
          <w:sz w:val="16"/>
          <w:szCs w:val="16"/>
        </w:rPr>
        <w:t xml:space="preserve"> 202</w:t>
      </w:r>
      <w:r w:rsidR="00363E68">
        <w:rPr>
          <w:rFonts w:ascii="Arial" w:hAnsi="Arial" w:cs="Arial"/>
          <w:sz w:val="16"/>
          <w:szCs w:val="16"/>
        </w:rPr>
        <w:t>4</w:t>
      </w:r>
    </w:p>
    <w:p w:rsidR="00880CF6" w:rsidRPr="002C1F54" w:rsidRDefault="00880CF6" w:rsidP="00880CF6">
      <w:pPr>
        <w:pStyle w:val="KeinLeerraum"/>
        <w:rPr>
          <w:rFonts w:ascii="Arial" w:hAnsi="Arial" w:cs="Arial"/>
          <w:b/>
          <w:sz w:val="16"/>
          <w:szCs w:val="16"/>
        </w:rPr>
      </w:pPr>
    </w:p>
    <w:p w:rsidR="00880CF6" w:rsidRDefault="00416C1C" w:rsidP="00880CF6">
      <w:pPr>
        <w:pStyle w:val="KeinLeerraum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Netznutzungs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- und </w:t>
      </w:r>
      <w:proofErr w:type="spellStart"/>
      <w:r>
        <w:rPr>
          <w:rFonts w:ascii="Arial" w:hAnsi="Arial" w:cs="Arial"/>
          <w:b/>
          <w:sz w:val="16"/>
          <w:szCs w:val="16"/>
        </w:rPr>
        <w:t>Netzverlustentgelte</w:t>
      </w:r>
      <w:proofErr w:type="spellEnd"/>
    </w:p>
    <w:p w:rsidR="00416C1C" w:rsidRDefault="00416C1C" w:rsidP="00880CF6">
      <w:pPr>
        <w:pStyle w:val="KeinLeerraum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Tarifbereich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Oberösterreich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für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den </w:t>
      </w:r>
      <w:proofErr w:type="spellStart"/>
      <w:r>
        <w:rPr>
          <w:rFonts w:ascii="Arial" w:hAnsi="Arial" w:cs="Arial"/>
          <w:b/>
          <w:sz w:val="16"/>
          <w:szCs w:val="16"/>
        </w:rPr>
        <w:t>Zeitraum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01.01.202</w:t>
      </w:r>
      <w:r w:rsidR="00363E68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 xml:space="preserve"> – </w:t>
      </w:r>
      <w:r w:rsidR="00363E68">
        <w:rPr>
          <w:rFonts w:ascii="Arial" w:hAnsi="Arial" w:cs="Arial"/>
          <w:b/>
          <w:sz w:val="16"/>
          <w:szCs w:val="16"/>
        </w:rPr>
        <w:t>31.12.2024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80CF6" w:rsidRPr="002C1F54" w:rsidRDefault="00880CF6" w:rsidP="00880CF6">
      <w:pPr>
        <w:pStyle w:val="KeinLeerraum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6"/>
        <w:gridCol w:w="1560"/>
        <w:gridCol w:w="1545"/>
        <w:gridCol w:w="1545"/>
        <w:gridCol w:w="1545"/>
        <w:gridCol w:w="1545"/>
      </w:tblGrid>
      <w:tr w:rsidR="00880CF6" w:rsidRPr="002C1F54" w:rsidTr="001660C3">
        <w:trPr>
          <w:trHeight w:val="76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2C1F54" w:rsidRDefault="00880CF6" w:rsidP="001660C3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Netzentgelt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Grundpreis</w:t>
            </w:r>
            <w:proofErr w:type="spellEnd"/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Leistungspreis</w:t>
            </w:r>
            <w:proofErr w:type="spellEnd"/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Netto</w:t>
            </w:r>
            <w:proofErr w:type="spellEnd"/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F54">
              <w:rPr>
                <w:rFonts w:ascii="Arial" w:hAnsi="Arial" w:cs="Arial"/>
                <w:sz w:val="16"/>
                <w:szCs w:val="16"/>
              </w:rPr>
              <w:t>€/</w:t>
            </w: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Jahr</w:t>
            </w:r>
            <w:proofErr w:type="spellEnd"/>
            <w:r w:rsidRPr="002C1F54">
              <w:rPr>
                <w:rFonts w:ascii="Arial" w:hAnsi="Arial" w:cs="Arial"/>
                <w:sz w:val="16"/>
                <w:szCs w:val="16"/>
              </w:rPr>
              <w:t xml:space="preserve"> bzw. €/kW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Arbeitspreis</w:t>
            </w:r>
            <w:proofErr w:type="spellEnd"/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F54">
              <w:rPr>
                <w:rFonts w:ascii="Arial" w:hAnsi="Arial" w:cs="Arial"/>
                <w:sz w:val="16"/>
                <w:szCs w:val="16"/>
              </w:rPr>
              <w:t>SHT</w:t>
            </w:r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Netto</w:t>
            </w:r>
            <w:proofErr w:type="spellEnd"/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F54">
              <w:rPr>
                <w:rFonts w:ascii="Arial" w:hAnsi="Arial" w:cs="Arial"/>
                <w:sz w:val="16"/>
                <w:szCs w:val="16"/>
              </w:rPr>
              <w:t>Cent/kWh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Arbeitspreis</w:t>
            </w:r>
            <w:proofErr w:type="spellEnd"/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F54">
              <w:rPr>
                <w:rFonts w:ascii="Arial" w:hAnsi="Arial" w:cs="Arial"/>
                <w:sz w:val="16"/>
                <w:szCs w:val="16"/>
              </w:rPr>
              <w:t>SNT</w:t>
            </w:r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Netto</w:t>
            </w:r>
            <w:proofErr w:type="spellEnd"/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F54">
              <w:rPr>
                <w:rFonts w:ascii="Arial" w:hAnsi="Arial" w:cs="Arial"/>
                <w:sz w:val="16"/>
                <w:szCs w:val="16"/>
              </w:rPr>
              <w:t>Cent/kWh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Arbeitspreis</w:t>
            </w:r>
            <w:proofErr w:type="spellEnd"/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F54">
              <w:rPr>
                <w:rFonts w:ascii="Arial" w:hAnsi="Arial" w:cs="Arial"/>
                <w:sz w:val="16"/>
                <w:szCs w:val="16"/>
              </w:rPr>
              <w:t>WHT</w:t>
            </w:r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Netto</w:t>
            </w:r>
            <w:proofErr w:type="spellEnd"/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F54">
              <w:rPr>
                <w:rFonts w:ascii="Arial" w:hAnsi="Arial" w:cs="Arial"/>
                <w:sz w:val="16"/>
                <w:szCs w:val="16"/>
              </w:rPr>
              <w:t>Cent/kWh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Arbeitspreis</w:t>
            </w:r>
            <w:proofErr w:type="spellEnd"/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F54">
              <w:rPr>
                <w:rFonts w:ascii="Arial" w:hAnsi="Arial" w:cs="Arial"/>
                <w:sz w:val="16"/>
                <w:szCs w:val="16"/>
              </w:rPr>
              <w:t>WNT</w:t>
            </w:r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1F54">
              <w:rPr>
                <w:rFonts w:ascii="Arial" w:hAnsi="Arial" w:cs="Arial"/>
                <w:sz w:val="16"/>
                <w:szCs w:val="16"/>
              </w:rPr>
              <w:t>Netto</w:t>
            </w:r>
            <w:proofErr w:type="spellEnd"/>
          </w:p>
          <w:p w:rsidR="00880CF6" w:rsidRPr="002C1F5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F54">
              <w:rPr>
                <w:rFonts w:ascii="Arial" w:hAnsi="Arial" w:cs="Arial"/>
                <w:sz w:val="16"/>
                <w:szCs w:val="16"/>
              </w:rPr>
              <w:t>Cent/kWh</w:t>
            </w:r>
          </w:p>
        </w:tc>
      </w:tr>
      <w:tr w:rsidR="00880CF6" w:rsidRPr="002C1F54" w:rsidTr="001660C3">
        <w:trPr>
          <w:trHeight w:val="567"/>
        </w:trPr>
        <w:tc>
          <w:tcPr>
            <w:tcW w:w="1019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252495" w:rsidRDefault="00880CF6" w:rsidP="002D78D2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Netzebene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 5 (</w:t>
            </w: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Mittelspannung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)   </w:t>
            </w:r>
            <w:proofErr w:type="spellStart"/>
            <w:r w:rsidR="002D78D2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Pr="00252495">
              <w:rPr>
                <w:rFonts w:ascii="Arial" w:hAnsi="Arial" w:cs="Arial"/>
                <w:b/>
                <w:sz w:val="16"/>
                <w:szCs w:val="16"/>
              </w:rPr>
              <w:t>emessene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Leistung</w:t>
            </w:r>
            <w:proofErr w:type="spellEnd"/>
          </w:p>
        </w:tc>
      </w:tr>
      <w:tr w:rsidR="00880CF6" w:rsidRPr="00A17FE4" w:rsidTr="001660C3">
        <w:trPr>
          <w:trHeight w:val="22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7FE4">
              <w:rPr>
                <w:rFonts w:ascii="Arial" w:hAnsi="Arial" w:cs="Arial"/>
                <w:sz w:val="16"/>
                <w:szCs w:val="16"/>
              </w:rPr>
              <w:t>Netznutzungsentgelt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A6087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41,52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E62331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0,960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E62331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0,770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17FE4">
              <w:rPr>
                <w:rFonts w:ascii="Arial" w:hAnsi="Arial" w:cs="Arial"/>
                <w:sz w:val="16"/>
                <w:szCs w:val="16"/>
              </w:rPr>
              <w:t>,</w:t>
            </w:r>
            <w:r w:rsidR="00363E68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0,</w:t>
            </w:r>
            <w:r w:rsidR="00363E6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</w:tr>
      <w:tr w:rsidR="00880CF6" w:rsidRPr="00A17FE4" w:rsidTr="001660C3">
        <w:trPr>
          <w:trHeight w:val="22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17FE4">
              <w:rPr>
                <w:rFonts w:ascii="Arial" w:hAnsi="Arial" w:cs="Arial"/>
                <w:sz w:val="16"/>
                <w:szCs w:val="16"/>
              </w:rPr>
              <w:t>Netzverlustentgelt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0,</w:t>
            </w:r>
            <w:r w:rsidR="00363E68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0,</w:t>
            </w:r>
            <w:r w:rsidR="00363E68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0,</w:t>
            </w:r>
            <w:r w:rsidR="00363E68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0,</w:t>
            </w:r>
            <w:r w:rsidR="00363E68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</w:tr>
      <w:tr w:rsidR="00880CF6" w:rsidRPr="00A17FE4" w:rsidTr="001660C3">
        <w:trPr>
          <w:trHeight w:val="567"/>
        </w:trPr>
        <w:tc>
          <w:tcPr>
            <w:tcW w:w="1019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252495" w:rsidRDefault="00880CF6" w:rsidP="002D78D2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Netzebene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 6 (</w:t>
            </w: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Trafostation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)   </w:t>
            </w:r>
            <w:proofErr w:type="spellStart"/>
            <w:r w:rsidR="002D78D2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Pr="00252495">
              <w:rPr>
                <w:rFonts w:ascii="Arial" w:hAnsi="Arial" w:cs="Arial"/>
                <w:b/>
                <w:sz w:val="16"/>
                <w:szCs w:val="16"/>
              </w:rPr>
              <w:t>emessene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Leistung</w:t>
            </w:r>
            <w:proofErr w:type="spellEnd"/>
          </w:p>
        </w:tc>
      </w:tr>
      <w:tr w:rsidR="00880CF6" w:rsidRPr="00A17FE4" w:rsidTr="001660C3">
        <w:trPr>
          <w:trHeight w:val="22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7FE4">
              <w:rPr>
                <w:rFonts w:ascii="Arial" w:hAnsi="Arial" w:cs="Arial"/>
                <w:sz w:val="16"/>
                <w:szCs w:val="16"/>
              </w:rPr>
              <w:t>Netznutzungsentgelt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9316FF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46,68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1,</w:t>
            </w:r>
            <w:r w:rsidR="00363E68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1,</w:t>
            </w:r>
            <w:r w:rsidR="00363E68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1,</w:t>
            </w:r>
            <w:r w:rsidR="00363E68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1,</w:t>
            </w:r>
            <w:r w:rsidR="00363E68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</w:tr>
      <w:tr w:rsidR="00880CF6" w:rsidRPr="00A17FE4" w:rsidTr="001660C3">
        <w:trPr>
          <w:trHeight w:val="22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17FE4">
              <w:rPr>
                <w:rFonts w:ascii="Arial" w:hAnsi="Arial" w:cs="Arial"/>
                <w:sz w:val="16"/>
                <w:szCs w:val="16"/>
              </w:rPr>
              <w:t>Netzverlustentgelt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9316FF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0,662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9316FF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0,662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9316FF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0,662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9316FF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0,662</w:t>
            </w:r>
          </w:p>
        </w:tc>
      </w:tr>
      <w:tr w:rsidR="00880CF6" w:rsidRPr="00A17FE4" w:rsidTr="001660C3">
        <w:trPr>
          <w:trHeight w:val="567"/>
        </w:trPr>
        <w:tc>
          <w:tcPr>
            <w:tcW w:w="1019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252495" w:rsidRDefault="00880CF6" w:rsidP="002D78D2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Netzebene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 7 (</w:t>
            </w: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Niederspannung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)   </w:t>
            </w:r>
            <w:proofErr w:type="spellStart"/>
            <w:r w:rsidR="002D78D2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Pr="00252495">
              <w:rPr>
                <w:rFonts w:ascii="Arial" w:hAnsi="Arial" w:cs="Arial"/>
                <w:b/>
                <w:sz w:val="16"/>
                <w:szCs w:val="16"/>
              </w:rPr>
              <w:t>emessene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Leistung</w:t>
            </w:r>
            <w:proofErr w:type="spellEnd"/>
          </w:p>
        </w:tc>
      </w:tr>
      <w:tr w:rsidR="00880CF6" w:rsidRPr="00A17FE4" w:rsidTr="001660C3">
        <w:trPr>
          <w:trHeight w:val="22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17FE4">
              <w:rPr>
                <w:rFonts w:ascii="Arial" w:hAnsi="Arial" w:cs="Arial"/>
                <w:sz w:val="16"/>
                <w:szCs w:val="16"/>
              </w:rPr>
              <w:t>Netznutzungsentgelt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0A159E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39,24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3,</w:t>
            </w:r>
            <w:r w:rsidR="00363E6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</w:t>
            </w:r>
            <w:r w:rsidR="00363E6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3,</w:t>
            </w:r>
            <w:r w:rsidR="00363E68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363E68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3,</w:t>
            </w:r>
            <w:r w:rsidR="00363E68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</w:tr>
      <w:tr w:rsidR="00880CF6" w:rsidRPr="00A17FE4" w:rsidTr="001660C3">
        <w:trPr>
          <w:trHeight w:val="227"/>
        </w:trPr>
        <w:tc>
          <w:tcPr>
            <w:tcW w:w="22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17FE4">
              <w:rPr>
                <w:rFonts w:ascii="Arial" w:hAnsi="Arial" w:cs="Arial"/>
                <w:sz w:val="16"/>
                <w:szCs w:val="16"/>
              </w:rPr>
              <w:t>Netzverlustentgelt</w:t>
            </w:r>
            <w:proofErr w:type="spellEnd"/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0A159E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0A159E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0A159E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  <w:tc>
          <w:tcPr>
            <w:tcW w:w="15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0A159E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</w:tr>
      <w:tr w:rsidR="00880CF6" w:rsidRPr="00A17FE4" w:rsidTr="001660C3">
        <w:trPr>
          <w:trHeight w:val="567"/>
        </w:trPr>
        <w:tc>
          <w:tcPr>
            <w:tcW w:w="10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252495" w:rsidRDefault="00880CF6" w:rsidP="002D78D2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Netzebene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 7 (</w:t>
            </w: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Niederspannung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)   </w:t>
            </w:r>
            <w:proofErr w:type="spellStart"/>
            <w:r w:rsidR="002D78D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252495">
              <w:rPr>
                <w:rFonts w:ascii="Arial" w:hAnsi="Arial" w:cs="Arial"/>
                <w:b/>
                <w:sz w:val="16"/>
                <w:szCs w:val="16"/>
              </w:rPr>
              <w:t>icht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gemessene</w:t>
            </w:r>
            <w:proofErr w:type="spellEnd"/>
            <w:r w:rsidRPr="002524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2495">
              <w:rPr>
                <w:rFonts w:ascii="Arial" w:hAnsi="Arial" w:cs="Arial"/>
                <w:b/>
                <w:sz w:val="16"/>
                <w:szCs w:val="16"/>
              </w:rPr>
              <w:t>Leistung</w:t>
            </w:r>
            <w:proofErr w:type="spellEnd"/>
          </w:p>
        </w:tc>
      </w:tr>
      <w:tr w:rsidR="00880CF6" w:rsidRPr="00A17FE4" w:rsidTr="001660C3">
        <w:trPr>
          <w:trHeight w:val="22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17FE4">
              <w:rPr>
                <w:rFonts w:ascii="Arial" w:hAnsi="Arial" w:cs="Arial"/>
                <w:sz w:val="16"/>
                <w:szCs w:val="16"/>
              </w:rPr>
              <w:t>Netznutzungsentgelt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A17FE4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83547B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4,660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83547B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4,660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83547B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4,660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83547B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4,660</w:t>
            </w:r>
          </w:p>
        </w:tc>
      </w:tr>
      <w:tr w:rsidR="00880CF6" w:rsidRPr="00A17FE4" w:rsidTr="001660C3">
        <w:trPr>
          <w:trHeight w:val="22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17FE4">
              <w:rPr>
                <w:rFonts w:ascii="Arial" w:hAnsi="Arial" w:cs="Arial"/>
                <w:sz w:val="16"/>
                <w:szCs w:val="16"/>
              </w:rPr>
              <w:t>Netzverlustentgelt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83547B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83547B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83547B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83547B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</w:tr>
      <w:tr w:rsidR="00880CF6" w:rsidRPr="00A17FE4" w:rsidTr="001660C3">
        <w:trPr>
          <w:trHeight w:val="567"/>
        </w:trPr>
        <w:tc>
          <w:tcPr>
            <w:tcW w:w="101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011C65" w:rsidRDefault="00880CF6" w:rsidP="002D78D2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11C65">
              <w:rPr>
                <w:rFonts w:ascii="Arial" w:hAnsi="Arial" w:cs="Arial"/>
                <w:b/>
                <w:sz w:val="16"/>
                <w:szCs w:val="16"/>
              </w:rPr>
              <w:t>Netzebene</w:t>
            </w:r>
            <w:proofErr w:type="spellEnd"/>
            <w:r w:rsidRPr="00011C65">
              <w:rPr>
                <w:rFonts w:ascii="Arial" w:hAnsi="Arial" w:cs="Arial"/>
                <w:b/>
                <w:sz w:val="16"/>
                <w:szCs w:val="16"/>
              </w:rPr>
              <w:t xml:space="preserve"> 7 (</w:t>
            </w:r>
            <w:proofErr w:type="spellStart"/>
            <w:r w:rsidRPr="00011C65">
              <w:rPr>
                <w:rFonts w:ascii="Arial" w:hAnsi="Arial" w:cs="Arial"/>
                <w:b/>
                <w:sz w:val="16"/>
                <w:szCs w:val="16"/>
              </w:rPr>
              <w:t>Niederspannung</w:t>
            </w:r>
            <w:proofErr w:type="spellEnd"/>
            <w:r w:rsidRPr="00011C65">
              <w:rPr>
                <w:rFonts w:ascii="Arial" w:hAnsi="Arial" w:cs="Arial"/>
                <w:b/>
                <w:sz w:val="16"/>
                <w:szCs w:val="16"/>
              </w:rPr>
              <w:t xml:space="preserve">)   </w:t>
            </w:r>
            <w:proofErr w:type="spellStart"/>
            <w:r w:rsidR="002D78D2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011C65">
              <w:rPr>
                <w:rFonts w:ascii="Arial" w:hAnsi="Arial" w:cs="Arial"/>
                <w:b/>
                <w:sz w:val="16"/>
                <w:szCs w:val="16"/>
              </w:rPr>
              <w:t>nterbrechbare</w:t>
            </w:r>
            <w:proofErr w:type="spellEnd"/>
            <w:r w:rsidRPr="00011C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11C65">
              <w:rPr>
                <w:rFonts w:ascii="Arial" w:hAnsi="Arial" w:cs="Arial"/>
                <w:b/>
                <w:sz w:val="16"/>
                <w:szCs w:val="16"/>
              </w:rPr>
              <w:t>Lieferung</w:t>
            </w:r>
            <w:proofErr w:type="spellEnd"/>
          </w:p>
        </w:tc>
      </w:tr>
      <w:tr w:rsidR="00880CF6" w:rsidRPr="00A17FE4" w:rsidTr="001660C3">
        <w:trPr>
          <w:trHeight w:val="22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17FE4">
              <w:rPr>
                <w:rFonts w:ascii="Arial" w:hAnsi="Arial" w:cs="Arial"/>
                <w:sz w:val="16"/>
                <w:szCs w:val="16"/>
              </w:rPr>
              <w:t>Netznutzungsentgelt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201E5F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2,</w:t>
            </w:r>
            <w:r w:rsidR="00201E5F">
              <w:rPr>
                <w:rFonts w:ascii="Arial" w:hAnsi="Arial" w:cs="Arial"/>
                <w:sz w:val="16"/>
                <w:szCs w:val="16"/>
              </w:rPr>
              <w:t>61</w:t>
            </w:r>
            <w:r w:rsidRPr="00A17F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201E5F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2,</w:t>
            </w:r>
            <w:r w:rsidR="00201E5F">
              <w:rPr>
                <w:rFonts w:ascii="Arial" w:hAnsi="Arial" w:cs="Arial"/>
                <w:sz w:val="16"/>
                <w:szCs w:val="16"/>
              </w:rPr>
              <w:t>61</w:t>
            </w:r>
            <w:r w:rsidRPr="00A17F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201E5F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2,</w:t>
            </w:r>
            <w:r w:rsidR="00201E5F">
              <w:rPr>
                <w:rFonts w:ascii="Arial" w:hAnsi="Arial" w:cs="Arial"/>
                <w:sz w:val="16"/>
                <w:szCs w:val="16"/>
              </w:rPr>
              <w:t>61</w:t>
            </w:r>
            <w:r w:rsidRPr="00A17F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201E5F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2,</w:t>
            </w:r>
            <w:r w:rsidR="00201E5F">
              <w:rPr>
                <w:rFonts w:ascii="Arial" w:hAnsi="Arial" w:cs="Arial"/>
                <w:sz w:val="16"/>
                <w:szCs w:val="16"/>
              </w:rPr>
              <w:t>61</w:t>
            </w:r>
            <w:r w:rsidRPr="00A17F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80CF6" w:rsidRPr="00A17FE4" w:rsidTr="001660C3">
        <w:trPr>
          <w:trHeight w:val="22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17FE4">
              <w:rPr>
                <w:rFonts w:ascii="Arial" w:hAnsi="Arial" w:cs="Arial"/>
                <w:sz w:val="16"/>
                <w:szCs w:val="16"/>
              </w:rPr>
              <w:t>Netzverlustentgelt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880CF6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FE4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1660C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58699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CF6" w:rsidRPr="00A17FE4" w:rsidRDefault="00363E68" w:rsidP="00586993">
            <w:pPr>
              <w:pStyle w:val="KeinLeerraum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0,796</w:t>
            </w:r>
          </w:p>
        </w:tc>
      </w:tr>
    </w:tbl>
    <w:p w:rsidR="00880CF6" w:rsidRPr="00A17FE4" w:rsidRDefault="00880CF6" w:rsidP="00880CF6">
      <w:pPr>
        <w:pStyle w:val="KeinLeerraum"/>
        <w:rPr>
          <w:rFonts w:ascii="Arial" w:hAnsi="Arial" w:cs="Arial"/>
          <w:b/>
          <w:sz w:val="16"/>
          <w:szCs w:val="16"/>
        </w:rPr>
      </w:pPr>
    </w:p>
    <w:p w:rsidR="00880CF6" w:rsidRPr="00A17FE4" w:rsidRDefault="00880CF6" w:rsidP="00880CF6">
      <w:pPr>
        <w:pStyle w:val="KeinLeerraum"/>
        <w:rPr>
          <w:rFonts w:ascii="Arial" w:hAnsi="Arial" w:cs="Arial"/>
          <w:sz w:val="16"/>
          <w:szCs w:val="16"/>
        </w:rPr>
      </w:pPr>
      <w:proofErr w:type="spellStart"/>
      <w:r w:rsidRPr="00A17FE4">
        <w:rPr>
          <w:rFonts w:ascii="Arial" w:hAnsi="Arial" w:cs="Arial"/>
          <w:sz w:val="16"/>
          <w:szCs w:val="16"/>
        </w:rPr>
        <w:t>Leistungspreis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(LP): </w:t>
      </w:r>
    </w:p>
    <w:p w:rsidR="00880CF6" w:rsidRPr="00A17FE4" w:rsidRDefault="00880CF6" w:rsidP="00880CF6">
      <w:pPr>
        <w:pStyle w:val="KeinLeerraum"/>
        <w:rPr>
          <w:rFonts w:ascii="Arial" w:hAnsi="Arial" w:cs="Arial"/>
          <w:sz w:val="16"/>
          <w:szCs w:val="16"/>
        </w:rPr>
      </w:pPr>
      <w:r w:rsidRPr="00A17FE4">
        <w:rPr>
          <w:rFonts w:ascii="Arial" w:hAnsi="Arial" w:cs="Arial"/>
          <w:sz w:val="16"/>
          <w:szCs w:val="16"/>
        </w:rPr>
        <w:t xml:space="preserve">Basis </w:t>
      </w:r>
      <w:proofErr w:type="spellStart"/>
      <w:r w:rsidRPr="00A17FE4">
        <w:rPr>
          <w:rFonts w:ascii="Arial" w:hAnsi="Arial" w:cs="Arial"/>
          <w:sz w:val="16"/>
          <w:szCs w:val="16"/>
        </w:rPr>
        <w:t>für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die </w:t>
      </w:r>
      <w:proofErr w:type="spellStart"/>
      <w:r w:rsidRPr="00A17FE4">
        <w:rPr>
          <w:rFonts w:ascii="Arial" w:hAnsi="Arial" w:cs="Arial"/>
          <w:sz w:val="16"/>
          <w:szCs w:val="16"/>
        </w:rPr>
        <w:t>Leistungswerte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A17FE4">
        <w:rPr>
          <w:rFonts w:ascii="Arial" w:hAnsi="Arial" w:cs="Arial"/>
          <w:sz w:val="16"/>
          <w:szCs w:val="16"/>
        </w:rPr>
        <w:t>ist</w:t>
      </w:r>
      <w:proofErr w:type="spellEnd"/>
      <w:proofErr w:type="gramEnd"/>
      <w:r w:rsidRPr="00A17FE4">
        <w:rPr>
          <w:rFonts w:ascii="Arial" w:hAnsi="Arial" w:cs="Arial"/>
          <w:sz w:val="16"/>
          <w:szCs w:val="16"/>
        </w:rPr>
        <w:t xml:space="preserve"> das </w:t>
      </w:r>
      <w:proofErr w:type="spellStart"/>
      <w:r w:rsidRPr="00A17FE4">
        <w:rPr>
          <w:rFonts w:ascii="Arial" w:hAnsi="Arial" w:cs="Arial"/>
          <w:sz w:val="16"/>
          <w:szCs w:val="16"/>
        </w:rPr>
        <w:t>arithmetische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17FE4">
        <w:rPr>
          <w:rFonts w:ascii="Arial" w:hAnsi="Arial" w:cs="Arial"/>
          <w:sz w:val="16"/>
          <w:szCs w:val="16"/>
        </w:rPr>
        <w:t>Mittel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17FE4">
        <w:rPr>
          <w:rFonts w:ascii="Arial" w:hAnsi="Arial" w:cs="Arial"/>
          <w:sz w:val="16"/>
          <w:szCs w:val="16"/>
        </w:rPr>
        <w:t>aus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den </w:t>
      </w:r>
      <w:proofErr w:type="spellStart"/>
      <w:r w:rsidRPr="00A17FE4">
        <w:rPr>
          <w:rFonts w:ascii="Arial" w:hAnsi="Arial" w:cs="Arial"/>
          <w:sz w:val="16"/>
          <w:szCs w:val="16"/>
        </w:rPr>
        <w:t>Monatshöchstleistungen</w:t>
      </w:r>
      <w:proofErr w:type="spellEnd"/>
      <w:r w:rsidRPr="00A17FE4">
        <w:rPr>
          <w:rFonts w:ascii="Arial" w:hAnsi="Arial" w:cs="Arial"/>
          <w:sz w:val="16"/>
          <w:szCs w:val="16"/>
        </w:rPr>
        <w:t>.</w:t>
      </w:r>
    </w:p>
    <w:p w:rsidR="00880CF6" w:rsidRPr="00A17FE4" w:rsidRDefault="00880CF6" w:rsidP="00880CF6">
      <w:pPr>
        <w:pStyle w:val="KeinLeerraum"/>
        <w:rPr>
          <w:rFonts w:ascii="Arial" w:hAnsi="Arial" w:cs="Arial"/>
          <w:sz w:val="16"/>
          <w:szCs w:val="16"/>
        </w:rPr>
      </w:pPr>
      <w:proofErr w:type="spellStart"/>
      <w:r w:rsidRPr="00A17FE4">
        <w:rPr>
          <w:rFonts w:ascii="Arial" w:hAnsi="Arial" w:cs="Arial"/>
          <w:sz w:val="16"/>
          <w:szCs w:val="16"/>
        </w:rPr>
        <w:t>Bei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17FE4">
        <w:rPr>
          <w:rFonts w:ascii="Arial" w:hAnsi="Arial" w:cs="Arial"/>
          <w:sz w:val="16"/>
          <w:szCs w:val="16"/>
        </w:rPr>
        <w:t>nicht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17FE4">
        <w:rPr>
          <w:rFonts w:ascii="Arial" w:hAnsi="Arial" w:cs="Arial"/>
          <w:sz w:val="16"/>
          <w:szCs w:val="16"/>
        </w:rPr>
        <w:t>gemessenen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17FE4">
        <w:rPr>
          <w:rFonts w:ascii="Arial" w:hAnsi="Arial" w:cs="Arial"/>
          <w:sz w:val="16"/>
          <w:szCs w:val="16"/>
        </w:rPr>
        <w:t>Kunden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A17FE4">
        <w:rPr>
          <w:rFonts w:ascii="Arial" w:hAnsi="Arial" w:cs="Arial"/>
          <w:sz w:val="16"/>
          <w:szCs w:val="16"/>
        </w:rPr>
        <w:t>Netzebene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7) </w:t>
      </w:r>
      <w:proofErr w:type="spellStart"/>
      <w:r w:rsidRPr="00A17FE4">
        <w:rPr>
          <w:rFonts w:ascii="Arial" w:hAnsi="Arial" w:cs="Arial"/>
          <w:sz w:val="16"/>
          <w:szCs w:val="16"/>
        </w:rPr>
        <w:t>kommt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17FE4">
        <w:rPr>
          <w:rFonts w:ascii="Arial" w:hAnsi="Arial" w:cs="Arial"/>
          <w:sz w:val="16"/>
          <w:szCs w:val="16"/>
        </w:rPr>
        <w:t>ein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17FE4">
        <w:rPr>
          <w:rFonts w:ascii="Arial" w:hAnsi="Arial" w:cs="Arial"/>
          <w:sz w:val="16"/>
          <w:szCs w:val="16"/>
        </w:rPr>
        <w:t>Jahrespauschalleistungspreis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17FE4">
        <w:rPr>
          <w:rFonts w:ascii="Arial" w:hAnsi="Arial" w:cs="Arial"/>
          <w:sz w:val="16"/>
          <w:szCs w:val="16"/>
        </w:rPr>
        <w:t>zum</w:t>
      </w:r>
      <w:proofErr w:type="spellEnd"/>
      <w:r w:rsidRPr="00A17FE4">
        <w:rPr>
          <w:rFonts w:ascii="Arial" w:hAnsi="Arial" w:cs="Arial"/>
          <w:sz w:val="16"/>
          <w:szCs w:val="16"/>
        </w:rPr>
        <w:t xml:space="preserve"> Ansatz.</w:t>
      </w:r>
    </w:p>
    <w:p w:rsidR="00880CF6" w:rsidRPr="00A17FE4" w:rsidRDefault="00880CF6" w:rsidP="00880CF6">
      <w:pPr>
        <w:pStyle w:val="KeinLeerraum"/>
        <w:rPr>
          <w:rFonts w:ascii="Arial" w:hAnsi="Arial" w:cs="Arial"/>
          <w:sz w:val="16"/>
          <w:szCs w:val="16"/>
        </w:rPr>
      </w:pPr>
    </w:p>
    <w:p w:rsidR="00880CF6" w:rsidRDefault="00880CF6" w:rsidP="008D015F">
      <w:pPr>
        <w:pStyle w:val="KeinLeerraum"/>
        <w:rPr>
          <w:rFonts w:ascii="Arial" w:hAnsi="Arial" w:cs="Arial"/>
          <w:lang w:val="de-DE"/>
        </w:rPr>
      </w:pPr>
    </w:p>
    <w:p w:rsidR="00132650" w:rsidRDefault="00132650" w:rsidP="008D015F">
      <w:pPr>
        <w:pStyle w:val="KeinLeerraum"/>
        <w:rPr>
          <w:rFonts w:ascii="Arial" w:hAnsi="Arial" w:cs="Arial"/>
          <w:lang w:val="de-DE"/>
        </w:rPr>
      </w:pPr>
    </w:p>
    <w:p w:rsidR="00132650" w:rsidRDefault="00132650" w:rsidP="008D015F">
      <w:pPr>
        <w:pStyle w:val="KeinLeerraum"/>
        <w:rPr>
          <w:rFonts w:ascii="Arial" w:hAnsi="Arial" w:cs="Arial"/>
          <w:lang w:val="de-DE"/>
        </w:rPr>
      </w:pPr>
      <w:bookmarkStart w:id="0" w:name="_GoBack"/>
      <w:bookmarkEnd w:id="0"/>
    </w:p>
    <w:p w:rsidR="00132650" w:rsidRDefault="00132650" w:rsidP="008D015F">
      <w:pPr>
        <w:pStyle w:val="KeinLeerraum"/>
        <w:rPr>
          <w:rFonts w:ascii="Arial" w:hAnsi="Arial" w:cs="Arial"/>
          <w:lang w:val="de-DE"/>
        </w:rPr>
      </w:pPr>
    </w:p>
    <w:p w:rsidR="00132650" w:rsidRDefault="00132650" w:rsidP="008D015F">
      <w:pPr>
        <w:pStyle w:val="KeinLeerraum"/>
        <w:rPr>
          <w:rFonts w:ascii="Arial" w:hAnsi="Arial" w:cs="Arial"/>
          <w:lang w:val="de-DE"/>
        </w:rPr>
      </w:pPr>
    </w:p>
    <w:p w:rsidR="00132650" w:rsidRDefault="00132650" w:rsidP="008D015F">
      <w:pPr>
        <w:pStyle w:val="KeinLeerraum"/>
        <w:rPr>
          <w:rFonts w:ascii="Arial" w:hAnsi="Arial" w:cs="Arial"/>
          <w:lang w:val="de-DE"/>
        </w:rPr>
      </w:pPr>
    </w:p>
    <w:p w:rsidR="00132650" w:rsidRDefault="00132650" w:rsidP="008D015F">
      <w:pPr>
        <w:pStyle w:val="KeinLeerraum"/>
        <w:rPr>
          <w:rFonts w:ascii="Arial" w:hAnsi="Arial" w:cs="Arial"/>
          <w:lang w:val="de-DE"/>
        </w:rPr>
      </w:pPr>
    </w:p>
    <w:p w:rsidR="00132650" w:rsidRDefault="00132650" w:rsidP="008D015F">
      <w:pPr>
        <w:pStyle w:val="KeinLeerraum"/>
        <w:rPr>
          <w:rFonts w:ascii="Arial" w:hAnsi="Arial" w:cs="Arial"/>
          <w:lang w:val="de-DE"/>
        </w:rPr>
      </w:pPr>
    </w:p>
    <w:p w:rsidR="00132650" w:rsidRDefault="00132650" w:rsidP="008D015F">
      <w:pPr>
        <w:pStyle w:val="KeinLeerraum"/>
        <w:rPr>
          <w:rFonts w:ascii="Arial" w:hAnsi="Arial" w:cs="Arial"/>
          <w:lang w:val="de-DE"/>
        </w:rPr>
      </w:pPr>
    </w:p>
    <w:p w:rsidR="00132650" w:rsidRDefault="00132650" w:rsidP="008D015F">
      <w:pPr>
        <w:pStyle w:val="KeinLeerraum"/>
        <w:rPr>
          <w:rFonts w:ascii="Arial" w:hAnsi="Arial" w:cs="Arial"/>
          <w:lang w:val="de-DE"/>
        </w:rPr>
      </w:pPr>
    </w:p>
    <w:sectPr w:rsidR="00132650" w:rsidSect="001D35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AB" w:rsidRDefault="00F37AAB" w:rsidP="00EC0916">
      <w:r>
        <w:separator/>
      </w:r>
    </w:p>
  </w:endnote>
  <w:endnote w:type="continuationSeparator" w:id="0">
    <w:p w:rsidR="00F37AAB" w:rsidRDefault="00F37AAB" w:rsidP="00EC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82" w:rsidRDefault="00166182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-214366</wp:posOffset>
          </wp:positionV>
          <wp:extent cx="5952490" cy="621030"/>
          <wp:effectExtent l="0" t="0" r="0" b="762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AB" w:rsidRDefault="00F37AAB" w:rsidP="00EC0916">
      <w:r>
        <w:separator/>
      </w:r>
    </w:p>
  </w:footnote>
  <w:footnote w:type="continuationSeparator" w:id="0">
    <w:p w:rsidR="00F37AAB" w:rsidRDefault="00F37AAB" w:rsidP="00EC0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82" w:rsidRDefault="00F37AA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06860" o:spid="_x0000_s2062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Briefpapier_NEU_tex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82" w:rsidRDefault="00166182" w:rsidP="00146897">
    <w:pPr>
      <w:spacing w:after="100"/>
      <w:rPr>
        <w:rFonts w:ascii="Arial" w:hAnsi="Arial" w:cs="Arial"/>
        <w:b/>
        <w:bCs/>
      </w:rPr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3538855</wp:posOffset>
          </wp:positionH>
          <wp:positionV relativeFrom="paragraph">
            <wp:posOffset>-56515</wp:posOffset>
          </wp:positionV>
          <wp:extent cx="2495550" cy="69342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182" w:rsidRPr="00241D2D" w:rsidRDefault="00166182" w:rsidP="00241D2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82" w:rsidRDefault="00F37AA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06859" o:spid="_x0000_s2061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Briefpapier_NEU_tex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3A99"/>
    <w:multiLevelType w:val="hybridMultilevel"/>
    <w:tmpl w:val="67A6DB86"/>
    <w:lvl w:ilvl="0" w:tplc="E33AC2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65"/>
    <w:rsid w:val="0002145F"/>
    <w:rsid w:val="000524F7"/>
    <w:rsid w:val="00061E7F"/>
    <w:rsid w:val="00081097"/>
    <w:rsid w:val="00083930"/>
    <w:rsid w:val="000A159E"/>
    <w:rsid w:val="000B209E"/>
    <w:rsid w:val="000B79BE"/>
    <w:rsid w:val="000D61B6"/>
    <w:rsid w:val="000F1874"/>
    <w:rsid w:val="00106579"/>
    <w:rsid w:val="00116554"/>
    <w:rsid w:val="00132650"/>
    <w:rsid w:val="00140961"/>
    <w:rsid w:val="00146897"/>
    <w:rsid w:val="00160132"/>
    <w:rsid w:val="00166182"/>
    <w:rsid w:val="0016794D"/>
    <w:rsid w:val="00167F7F"/>
    <w:rsid w:val="00170FC1"/>
    <w:rsid w:val="001A5365"/>
    <w:rsid w:val="001B64ED"/>
    <w:rsid w:val="001B67B2"/>
    <w:rsid w:val="001C5204"/>
    <w:rsid w:val="001D3501"/>
    <w:rsid w:val="001E3EAC"/>
    <w:rsid w:val="001F620C"/>
    <w:rsid w:val="00201E5F"/>
    <w:rsid w:val="0022034C"/>
    <w:rsid w:val="00237009"/>
    <w:rsid w:val="00241D2D"/>
    <w:rsid w:val="0026015B"/>
    <w:rsid w:val="00260687"/>
    <w:rsid w:val="00264187"/>
    <w:rsid w:val="00274BFA"/>
    <w:rsid w:val="00275654"/>
    <w:rsid w:val="002831DA"/>
    <w:rsid w:val="00283F68"/>
    <w:rsid w:val="00286A7F"/>
    <w:rsid w:val="00295FDE"/>
    <w:rsid w:val="002A3169"/>
    <w:rsid w:val="002A7422"/>
    <w:rsid w:val="002C2490"/>
    <w:rsid w:val="002C5E79"/>
    <w:rsid w:val="002D78D2"/>
    <w:rsid w:val="00314EC4"/>
    <w:rsid w:val="003445E4"/>
    <w:rsid w:val="0034538D"/>
    <w:rsid w:val="00346BA2"/>
    <w:rsid w:val="00352245"/>
    <w:rsid w:val="00353DF8"/>
    <w:rsid w:val="00363E68"/>
    <w:rsid w:val="00374BED"/>
    <w:rsid w:val="00380BBB"/>
    <w:rsid w:val="003B0F31"/>
    <w:rsid w:val="003B2417"/>
    <w:rsid w:val="003B3230"/>
    <w:rsid w:val="003D0F22"/>
    <w:rsid w:val="003E14AB"/>
    <w:rsid w:val="003E276C"/>
    <w:rsid w:val="004107B5"/>
    <w:rsid w:val="00416C1C"/>
    <w:rsid w:val="0043418F"/>
    <w:rsid w:val="004359C3"/>
    <w:rsid w:val="00457991"/>
    <w:rsid w:val="00471569"/>
    <w:rsid w:val="00483987"/>
    <w:rsid w:val="004C62D0"/>
    <w:rsid w:val="004D2158"/>
    <w:rsid w:val="004F0F83"/>
    <w:rsid w:val="004F10BA"/>
    <w:rsid w:val="004F27D2"/>
    <w:rsid w:val="004F2813"/>
    <w:rsid w:val="00512B86"/>
    <w:rsid w:val="00545B33"/>
    <w:rsid w:val="00577DDF"/>
    <w:rsid w:val="005811F8"/>
    <w:rsid w:val="00586993"/>
    <w:rsid w:val="005B290B"/>
    <w:rsid w:val="005C55B7"/>
    <w:rsid w:val="005D13EF"/>
    <w:rsid w:val="005D4DCA"/>
    <w:rsid w:val="006001BC"/>
    <w:rsid w:val="00607D44"/>
    <w:rsid w:val="006307AF"/>
    <w:rsid w:val="00644E54"/>
    <w:rsid w:val="00651737"/>
    <w:rsid w:val="00653740"/>
    <w:rsid w:val="00672FA8"/>
    <w:rsid w:val="00675BCE"/>
    <w:rsid w:val="00675E12"/>
    <w:rsid w:val="006C00B4"/>
    <w:rsid w:val="006E576C"/>
    <w:rsid w:val="006F09A2"/>
    <w:rsid w:val="006F15E5"/>
    <w:rsid w:val="00702EC2"/>
    <w:rsid w:val="00705917"/>
    <w:rsid w:val="00706060"/>
    <w:rsid w:val="00723FC8"/>
    <w:rsid w:val="0077601B"/>
    <w:rsid w:val="007835AC"/>
    <w:rsid w:val="00785085"/>
    <w:rsid w:val="00787CE5"/>
    <w:rsid w:val="007A0B30"/>
    <w:rsid w:val="007A48DF"/>
    <w:rsid w:val="007B778C"/>
    <w:rsid w:val="00821168"/>
    <w:rsid w:val="0083423A"/>
    <w:rsid w:val="0083547B"/>
    <w:rsid w:val="0084771D"/>
    <w:rsid w:val="00862614"/>
    <w:rsid w:val="0086466B"/>
    <w:rsid w:val="00875959"/>
    <w:rsid w:val="00880CF6"/>
    <w:rsid w:val="00893A01"/>
    <w:rsid w:val="008C0867"/>
    <w:rsid w:val="008D015F"/>
    <w:rsid w:val="008D1F01"/>
    <w:rsid w:val="00913E34"/>
    <w:rsid w:val="00923A2E"/>
    <w:rsid w:val="0093004D"/>
    <w:rsid w:val="009303C1"/>
    <w:rsid w:val="009316FF"/>
    <w:rsid w:val="0096621A"/>
    <w:rsid w:val="009821AC"/>
    <w:rsid w:val="00985A75"/>
    <w:rsid w:val="009A3CD0"/>
    <w:rsid w:val="009B4CE9"/>
    <w:rsid w:val="009E5B72"/>
    <w:rsid w:val="009F27EB"/>
    <w:rsid w:val="00A16874"/>
    <w:rsid w:val="00A412CB"/>
    <w:rsid w:val="00A4528E"/>
    <w:rsid w:val="00A5743C"/>
    <w:rsid w:val="00A60878"/>
    <w:rsid w:val="00AA5733"/>
    <w:rsid w:val="00AB3BD2"/>
    <w:rsid w:val="00AC5D39"/>
    <w:rsid w:val="00B10D47"/>
    <w:rsid w:val="00B165E8"/>
    <w:rsid w:val="00B31737"/>
    <w:rsid w:val="00B34EF7"/>
    <w:rsid w:val="00B92B61"/>
    <w:rsid w:val="00B9350F"/>
    <w:rsid w:val="00BB6103"/>
    <w:rsid w:val="00BE0816"/>
    <w:rsid w:val="00BE29DA"/>
    <w:rsid w:val="00C0308F"/>
    <w:rsid w:val="00C12212"/>
    <w:rsid w:val="00C15899"/>
    <w:rsid w:val="00C25D28"/>
    <w:rsid w:val="00C550C1"/>
    <w:rsid w:val="00C551CC"/>
    <w:rsid w:val="00C67291"/>
    <w:rsid w:val="00C74E44"/>
    <w:rsid w:val="00C83BAB"/>
    <w:rsid w:val="00C84AE8"/>
    <w:rsid w:val="00CA2AD0"/>
    <w:rsid w:val="00CD1A5F"/>
    <w:rsid w:val="00CF3608"/>
    <w:rsid w:val="00CF6712"/>
    <w:rsid w:val="00CF73B3"/>
    <w:rsid w:val="00D1719B"/>
    <w:rsid w:val="00D22B0F"/>
    <w:rsid w:val="00D277FF"/>
    <w:rsid w:val="00DD1FDF"/>
    <w:rsid w:val="00DD6DB0"/>
    <w:rsid w:val="00DF5CFE"/>
    <w:rsid w:val="00E07948"/>
    <w:rsid w:val="00E26510"/>
    <w:rsid w:val="00E27175"/>
    <w:rsid w:val="00E35A19"/>
    <w:rsid w:val="00E4363A"/>
    <w:rsid w:val="00E47F0E"/>
    <w:rsid w:val="00E503D0"/>
    <w:rsid w:val="00E616B4"/>
    <w:rsid w:val="00E62331"/>
    <w:rsid w:val="00E7398D"/>
    <w:rsid w:val="00E7651F"/>
    <w:rsid w:val="00E8564C"/>
    <w:rsid w:val="00E86665"/>
    <w:rsid w:val="00E87828"/>
    <w:rsid w:val="00EA0AAD"/>
    <w:rsid w:val="00EC00DC"/>
    <w:rsid w:val="00EC0916"/>
    <w:rsid w:val="00ED29DF"/>
    <w:rsid w:val="00EE4173"/>
    <w:rsid w:val="00EF28A2"/>
    <w:rsid w:val="00F2752B"/>
    <w:rsid w:val="00F37AAB"/>
    <w:rsid w:val="00F45FA4"/>
    <w:rsid w:val="00F54CB7"/>
    <w:rsid w:val="00F76C47"/>
    <w:rsid w:val="00F86D3B"/>
    <w:rsid w:val="00FB7E7E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chartTrackingRefBased/>
  <w15:docId w15:val="{1ABD1DD4-FB50-4E1F-99C0-6C817394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5733"/>
  </w:style>
  <w:style w:type="paragraph" w:styleId="berschrift1">
    <w:name w:val="heading 1"/>
    <w:basedOn w:val="Standard"/>
    <w:next w:val="Standard"/>
    <w:link w:val="berschrift1Zchn"/>
    <w:uiPriority w:val="9"/>
    <w:qFormat/>
    <w:rsid w:val="00AA573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573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57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57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57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57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57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57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57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0916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091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EC0916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0916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6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665"/>
    <w:rPr>
      <w:rFonts w:ascii="Segoe UI" w:hAnsi="Segoe UI" w:cs="Segoe UI"/>
      <w:sz w:val="18"/>
      <w:szCs w:val="18"/>
      <w:lang w:val="de-AT"/>
    </w:rPr>
  </w:style>
  <w:style w:type="table" w:styleId="Tabellenraster">
    <w:name w:val="Table Grid"/>
    <w:basedOn w:val="NormaleTabelle"/>
    <w:uiPriority w:val="39"/>
    <w:rsid w:val="004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A573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A5733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573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573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5733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573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573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5733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573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573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A5733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AA57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A5733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573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5733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AA5733"/>
    <w:rPr>
      <w:b/>
      <w:bCs/>
    </w:rPr>
  </w:style>
  <w:style w:type="character" w:styleId="Hervorhebung">
    <w:name w:val="Emphasis"/>
    <w:basedOn w:val="Absatz-Standardschriftart"/>
    <w:uiPriority w:val="20"/>
    <w:qFormat/>
    <w:rsid w:val="00AA5733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A5733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A5733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573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5733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A5733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AA5733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AA5733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AA5733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A573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A5733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651737"/>
    <w:rPr>
      <w:color w:val="0563C1" w:themeColor="hyperlink"/>
      <w:u w:val="single"/>
    </w:rPr>
  </w:style>
  <w:style w:type="paragraph" w:customStyle="1" w:styleId="Anschriftdaten">
    <w:name w:val="Anschriftdaten"/>
    <w:basedOn w:val="KeinLeerraum"/>
    <w:uiPriority w:val="49"/>
    <w:qFormat/>
    <w:rsid w:val="003B3230"/>
    <w:pPr>
      <w:spacing w:line="252" w:lineRule="auto"/>
      <w:ind w:right="1701"/>
    </w:pPr>
    <w:rPr>
      <w:sz w:val="24"/>
      <w:szCs w:val="24"/>
      <w:lang w:val="de-DE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3B3230"/>
    <w:pPr>
      <w:spacing w:before="345" w:after="360" w:line="300" w:lineRule="auto"/>
    </w:pPr>
    <w:rPr>
      <w:sz w:val="24"/>
      <w:szCs w:val="24"/>
      <w:lang w:val="de-DE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3B3230"/>
    <w:rPr>
      <w:sz w:val="24"/>
      <w:szCs w:val="24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2"/>
    <w:qFormat/>
    <w:rsid w:val="003B3230"/>
    <w:pPr>
      <w:shd w:val="clear" w:color="auto" w:fill="FFFFFF"/>
      <w:spacing w:after="360" w:line="264" w:lineRule="auto"/>
      <w:outlineLvl w:val="0"/>
    </w:pPr>
    <w:rPr>
      <w:rFonts w:asciiTheme="majorHAnsi" w:hAnsiTheme="majorHAnsi"/>
      <w:b/>
      <w:sz w:val="28"/>
      <w:szCs w:val="24"/>
      <w:lang w:val="de-DE"/>
    </w:rPr>
  </w:style>
  <w:style w:type="paragraph" w:customStyle="1" w:styleId="GZ">
    <w:name w:val="GZ"/>
    <w:basedOn w:val="Standard"/>
    <w:next w:val="Standard"/>
    <w:uiPriority w:val="47"/>
    <w:qFormat/>
    <w:rsid w:val="003B3230"/>
    <w:pPr>
      <w:spacing w:before="220" w:after="0" w:line="300" w:lineRule="auto"/>
    </w:pPr>
    <w:rPr>
      <w:sz w:val="24"/>
      <w:szCs w:val="24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3B3230"/>
    <w:rPr>
      <w:rFonts w:asciiTheme="majorHAnsi" w:hAnsiTheme="majorHAnsi"/>
      <w:b/>
      <w:sz w:val="28"/>
      <w:szCs w:val="24"/>
      <w:shd w:val="clear" w:color="auto" w:fill="FFFFFF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B32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bert\Desktop\vorlage-briefpapier-elektrizitaetswer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2FF5B-3088-475A-8E4A-2ED24A6C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vorlage-briefpapier-elektrizitaetswerk.dotx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HerbertK</dc:creator>
  <cp:keywords/>
  <dc:description/>
  <cp:lastModifiedBy>Microsoft-Konto</cp:lastModifiedBy>
  <cp:revision>17</cp:revision>
  <cp:lastPrinted>2021-03-24T07:57:00Z</cp:lastPrinted>
  <dcterms:created xsi:type="dcterms:W3CDTF">2021-04-07T13:39:00Z</dcterms:created>
  <dcterms:modified xsi:type="dcterms:W3CDTF">2024-03-21T10:52:00Z</dcterms:modified>
</cp:coreProperties>
</file>